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D0" w:rsidRDefault="00195BD0">
      <w:pPr>
        <w:rPr>
          <w:rFonts w:ascii="Garamond" w:hAnsi="Garamond"/>
          <w:sz w:val="24"/>
          <w:szCs w:val="24"/>
        </w:rPr>
      </w:pPr>
    </w:p>
    <w:p w:rsidR="00195BD0" w:rsidRDefault="00195BD0" w:rsidP="00195BD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Initial Bid Opening Summary Form</w:t>
      </w:r>
    </w:p>
    <w:p w:rsidR="00195BD0" w:rsidRPr="00D507CC" w:rsidRDefault="00195BD0" w:rsidP="00195BD0">
      <w:pPr>
        <w:rPr>
          <w:rFonts w:asciiTheme="minorHAnsi" w:hAnsiTheme="minorHAnsi"/>
          <w:b/>
          <w:sz w:val="20"/>
          <w:szCs w:val="20"/>
        </w:rPr>
      </w:pPr>
      <w:r w:rsidRPr="00D507CC">
        <w:rPr>
          <w:rFonts w:asciiTheme="minorHAnsi" w:hAnsiTheme="minorHAnsi"/>
          <w:b/>
          <w:sz w:val="20"/>
          <w:szCs w:val="20"/>
        </w:rPr>
        <w:t>Project Name</w:t>
      </w:r>
      <w:permStart w:id="330123802" w:edGrp="everyone"/>
      <w:r w:rsidRPr="00D507CC">
        <w:rPr>
          <w:rFonts w:asciiTheme="minorHAnsi" w:hAnsiTheme="minorHAnsi"/>
          <w:b/>
          <w:sz w:val="20"/>
          <w:szCs w:val="20"/>
        </w:rPr>
        <w:t>:</w:t>
      </w:r>
      <w:r w:rsidRPr="00D507C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MBTA# </w:t>
      </w:r>
      <w:r w:rsidRPr="000A5E57">
        <w:rPr>
          <w:rFonts w:asciiTheme="minorHAnsi" w:hAnsiTheme="minorHAnsi"/>
          <w:b/>
        </w:rPr>
        <w:t>04532020 Scroll Compressor (Modify)</w:t>
      </w:r>
      <w:permEnd w:id="330123802"/>
    </w:p>
    <w:p w:rsidR="00195BD0" w:rsidRPr="00D507CC" w:rsidRDefault="00195BD0" w:rsidP="00195BD0">
      <w:pPr>
        <w:rPr>
          <w:rFonts w:asciiTheme="minorHAnsi" w:hAnsiTheme="minorHAnsi"/>
          <w:b/>
          <w:sz w:val="20"/>
          <w:szCs w:val="20"/>
          <w:u w:val="single"/>
        </w:rPr>
      </w:pPr>
      <w:r w:rsidRPr="00D507CC">
        <w:rPr>
          <w:rFonts w:asciiTheme="minorHAnsi" w:hAnsiTheme="minorHAnsi"/>
          <w:b/>
          <w:sz w:val="20"/>
          <w:szCs w:val="20"/>
        </w:rPr>
        <w:t xml:space="preserve">Buyer: </w:t>
      </w:r>
      <w:permStart w:id="375487790" w:edGrp="everyone"/>
      <w:r w:rsidRPr="00D507CC">
        <w:rPr>
          <w:rFonts w:asciiTheme="minorHAnsi" w:hAnsiTheme="minorHAnsi"/>
          <w:b/>
          <w:sz w:val="20"/>
          <w:szCs w:val="20"/>
        </w:rPr>
        <w:t>Timothy Sullivan</w:t>
      </w:r>
      <w:permEnd w:id="375487790"/>
      <w:r w:rsidRPr="00D507CC">
        <w:rPr>
          <w:rFonts w:asciiTheme="minorHAnsi" w:hAnsiTheme="minorHAnsi"/>
          <w:b/>
          <w:sz w:val="20"/>
          <w:szCs w:val="20"/>
          <w:u w:val="single"/>
        </w:rPr>
        <w:t xml:space="preserve">   </w:t>
      </w:r>
    </w:p>
    <w:p w:rsidR="00195BD0" w:rsidRPr="00D507CC" w:rsidRDefault="00195BD0" w:rsidP="00195BD0">
      <w:pPr>
        <w:rPr>
          <w:rFonts w:asciiTheme="minorHAnsi" w:hAnsiTheme="minorHAnsi"/>
          <w:b/>
          <w:sz w:val="20"/>
          <w:szCs w:val="20"/>
        </w:rPr>
      </w:pPr>
      <w:r w:rsidRPr="00D507CC">
        <w:rPr>
          <w:rFonts w:asciiTheme="minorHAnsi" w:hAnsiTheme="minorHAnsi"/>
          <w:b/>
          <w:sz w:val="20"/>
          <w:szCs w:val="20"/>
        </w:rPr>
        <w:t xml:space="preserve">Bid Opening Date: </w:t>
      </w:r>
      <w:r w:rsidR="008E1218">
        <w:rPr>
          <w:rFonts w:asciiTheme="minorHAnsi" w:hAnsiTheme="minorHAnsi"/>
          <w:b/>
          <w:sz w:val="20"/>
          <w:szCs w:val="20"/>
        </w:rPr>
        <w:t>7</w:t>
      </w:r>
      <w:r w:rsidRPr="00D507CC">
        <w:rPr>
          <w:rFonts w:asciiTheme="minorHAnsi" w:hAnsiTheme="minorHAnsi"/>
          <w:b/>
          <w:sz w:val="20"/>
          <w:szCs w:val="20"/>
        </w:rPr>
        <w:t>/</w:t>
      </w:r>
      <w:r>
        <w:rPr>
          <w:rFonts w:asciiTheme="minorHAnsi" w:hAnsiTheme="minorHAnsi"/>
          <w:b/>
          <w:sz w:val="20"/>
          <w:szCs w:val="20"/>
        </w:rPr>
        <w:t>8/21</w:t>
      </w:r>
      <w:r w:rsidRPr="00D507CC">
        <w:rPr>
          <w:rFonts w:asciiTheme="minorHAnsi" w:hAnsiTheme="minorHAnsi"/>
          <w:b/>
          <w:sz w:val="20"/>
          <w:szCs w:val="20"/>
        </w:rPr>
        <w:tab/>
      </w:r>
      <w:r w:rsidRPr="00D507CC">
        <w:rPr>
          <w:rFonts w:asciiTheme="minorHAnsi" w:hAnsiTheme="minorHAnsi"/>
          <w:b/>
          <w:sz w:val="20"/>
          <w:szCs w:val="20"/>
        </w:rPr>
        <w:tab/>
      </w:r>
      <w:r w:rsidRPr="00D507CC">
        <w:rPr>
          <w:rFonts w:asciiTheme="minorHAnsi" w:hAnsiTheme="minorHAnsi"/>
          <w:b/>
          <w:sz w:val="20"/>
          <w:szCs w:val="20"/>
        </w:rPr>
        <w:tab/>
        <w:t xml:space="preserve">Bid Opening Time: </w:t>
      </w:r>
      <w:r w:rsidRPr="0050224C">
        <w:rPr>
          <w:rStyle w:val="PlaceholderText"/>
          <w:rFonts w:asciiTheme="minorHAnsi" w:hAnsiTheme="minorHAnsi"/>
          <w:b/>
          <w:sz w:val="20"/>
          <w:szCs w:val="20"/>
        </w:rPr>
        <w:t>_______2 PM__________</w:t>
      </w:r>
      <w:r w:rsidRPr="00D507CC">
        <w:rPr>
          <w:rFonts w:asciiTheme="minorHAnsi" w:hAnsiTheme="minorHAnsi"/>
          <w:b/>
          <w:sz w:val="20"/>
          <w:szCs w:val="20"/>
        </w:rPr>
        <w:tab/>
      </w:r>
    </w:p>
    <w:p w:rsidR="00195BD0" w:rsidRPr="00D507CC" w:rsidRDefault="00195BD0" w:rsidP="00195BD0">
      <w:pPr>
        <w:rPr>
          <w:rStyle w:val="PlaceholderText"/>
          <w:rFonts w:asciiTheme="minorHAnsi" w:hAnsiTheme="minorHAnsi"/>
          <w:b/>
          <w:sz w:val="20"/>
          <w:szCs w:val="20"/>
        </w:rPr>
      </w:pPr>
      <w:r w:rsidRPr="00D507CC">
        <w:rPr>
          <w:rFonts w:asciiTheme="minorHAnsi" w:hAnsiTheme="minorHAnsi"/>
          <w:b/>
          <w:sz w:val="20"/>
          <w:szCs w:val="20"/>
        </w:rPr>
        <w:t xml:space="preserve">IFB Number: </w:t>
      </w:r>
      <w:permStart w:id="1311585131" w:edGrp="everyone"/>
      <w:r w:rsidR="008E1218">
        <w:rPr>
          <w:rFonts w:asciiTheme="minorHAnsi" w:hAnsiTheme="minorHAnsi"/>
          <w:b/>
        </w:rPr>
        <w:t>94</w:t>
      </w:r>
      <w:r w:rsidRPr="00D507CC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21</w:t>
      </w:r>
    </w:p>
    <w:p w:rsidR="00195BD0" w:rsidRPr="005B5224" w:rsidRDefault="00195BD0" w:rsidP="00195BD0">
      <w:pPr>
        <w:rPr>
          <w:rFonts w:asciiTheme="minorHAnsi" w:hAnsiTheme="minorHAnsi"/>
          <w:b/>
          <w:sz w:val="20"/>
          <w:szCs w:val="20"/>
        </w:rPr>
      </w:pPr>
      <w:r w:rsidRPr="00D507CC">
        <w:rPr>
          <w:rFonts w:asciiTheme="minorHAnsi" w:hAnsiTheme="minorHAnsi"/>
          <w:b/>
          <w:sz w:val="20"/>
          <w:szCs w:val="20"/>
        </w:rPr>
        <w:t>Witness Name:</w:t>
      </w:r>
      <w:permEnd w:id="1311585131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FairMarkIT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Bid</w:t>
      </w:r>
    </w:p>
    <w:p w:rsidR="00195BD0" w:rsidRPr="005B5224" w:rsidRDefault="00195BD0" w:rsidP="00195BD0">
      <w:pPr>
        <w:rPr>
          <w:rStyle w:val="PlaceholderText"/>
          <w:rFonts w:asciiTheme="minorHAnsi" w:hAnsiTheme="minorHAnsi"/>
          <w:sz w:val="20"/>
          <w:szCs w:val="20"/>
        </w:rPr>
      </w:pPr>
      <w:r w:rsidRPr="005B5224">
        <w:rPr>
          <w:rFonts w:asciiTheme="minorHAnsi" w:hAnsiTheme="minorHAnsi"/>
          <w:b/>
          <w:sz w:val="20"/>
          <w:szCs w:val="20"/>
        </w:rPr>
        <w:t xml:space="preserve">Witness Signature: </w:t>
      </w:r>
      <w:permStart w:id="1077829829" w:edGrp="everyone"/>
      <w:r>
        <w:rPr>
          <w:rFonts w:asciiTheme="minorHAnsi" w:hAnsiTheme="minorHAnsi"/>
          <w:b/>
          <w:sz w:val="20"/>
          <w:szCs w:val="20"/>
        </w:rPr>
        <w:t>N/A</w:t>
      </w:r>
      <w:r w:rsidRPr="005B5224">
        <w:rPr>
          <w:rStyle w:val="PlaceholderText"/>
          <w:rFonts w:asciiTheme="minorHAnsi" w:hAnsiTheme="minorHAnsi"/>
          <w:sz w:val="20"/>
          <w:szCs w:val="20"/>
        </w:rPr>
        <w:t>_____________________________________________________________</w:t>
      </w:r>
    </w:p>
    <w:permEnd w:id="1077829829"/>
    <w:p w:rsidR="00195BD0" w:rsidRPr="005B5224" w:rsidRDefault="00195BD0" w:rsidP="00195BD0">
      <w:pPr>
        <w:rPr>
          <w:rFonts w:asciiTheme="minorHAnsi" w:hAnsiTheme="minorHAnsi"/>
          <w:b/>
          <w:sz w:val="20"/>
          <w:szCs w:val="20"/>
        </w:rPr>
      </w:pPr>
      <w:r w:rsidRPr="005B5224">
        <w:rPr>
          <w:rFonts w:asciiTheme="minorHAnsi" w:hAnsiTheme="minorHAnsi"/>
          <w:b/>
          <w:sz w:val="20"/>
          <w:szCs w:val="20"/>
        </w:rPr>
        <w:t>DISCLAIMER:</w:t>
      </w:r>
    </w:p>
    <w:p w:rsidR="00195BD0" w:rsidRPr="00BA58A2" w:rsidRDefault="00195BD0" w:rsidP="00195BD0">
      <w:pPr>
        <w:rPr>
          <w:rFonts w:asciiTheme="minorHAnsi" w:hAnsiTheme="minorHAnsi"/>
          <w:sz w:val="20"/>
          <w:szCs w:val="20"/>
        </w:rPr>
      </w:pPr>
      <w:r w:rsidRPr="00497902">
        <w:rPr>
          <w:rFonts w:asciiTheme="minorHAnsi" w:hAnsiTheme="minorHAnsi"/>
          <w:sz w:val="20"/>
          <w:szCs w:val="20"/>
        </w:rPr>
        <w:t xml:space="preserve">The results listed below are preliminary and must be evaluated and verified as “Responsive or Non-Responsive”.  The lowest bidder listed below may not result in an award as evaluation of the bids for responsiveness is pending.  Once the evaluation process is completed, a Notice of Award will be posted to the MBTA Business Center.  The Notice of Award will include the vendor or vendors as being “Responsive or Non-Responsive”. 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"/>
        <w:gridCol w:w="5206"/>
        <w:gridCol w:w="2970"/>
      </w:tblGrid>
      <w:tr w:rsidR="00195BD0" w:rsidRPr="00BA58A2" w:rsidTr="005C30FF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58A2">
              <w:rPr>
                <w:rFonts w:asciiTheme="minorHAnsi" w:hAnsiTheme="minorHAnsi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58A2">
              <w:rPr>
                <w:rFonts w:asciiTheme="minorHAnsi" w:hAnsiTheme="minorHAnsi" w:cs="Arial"/>
                <w:b/>
                <w:sz w:val="20"/>
                <w:szCs w:val="20"/>
              </w:rPr>
              <w:t>Bid $ Amount</w:t>
            </w:r>
          </w:p>
        </w:tc>
      </w:tr>
      <w:tr w:rsidR="00195BD0" w:rsidRPr="00BA58A2" w:rsidTr="005C30FF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195BD0" w:rsidRPr="00BA58A2" w:rsidRDefault="00195BD0" w:rsidP="005C30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464542489" w:edGrp="everyone" w:colFirst="1" w:colLast="1"/>
            <w:permStart w:id="1585541213" w:edGrp="everyone" w:colFirst="2" w:colLast="2"/>
          </w:p>
        </w:tc>
        <w:tc>
          <w:tcPr>
            <w:tcW w:w="5206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Gillig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>, LLC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95BD0" w:rsidRPr="00BA58A2" w:rsidRDefault="00195BD0" w:rsidP="00C44B18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$ </w:t>
            </w:r>
            <w:r w:rsidR="00C44B18">
              <w:rPr>
                <w:rFonts w:asciiTheme="minorHAnsi" w:hAnsiTheme="minorHAnsi" w:cs="Arial"/>
                <w:b/>
                <w:sz w:val="20"/>
                <w:szCs w:val="20"/>
              </w:rPr>
              <w:t>223,600.00</w:t>
            </w:r>
          </w:p>
        </w:tc>
      </w:tr>
      <w:tr w:rsidR="00195BD0" w:rsidRPr="00BA58A2" w:rsidTr="005C30FF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195BD0" w:rsidRPr="00BA58A2" w:rsidRDefault="00195BD0" w:rsidP="005C30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688614337" w:edGrp="everyone" w:colFirst="1" w:colLast="1"/>
            <w:permStart w:id="1226342156" w:edGrp="everyone" w:colFirst="2" w:colLast="2"/>
            <w:permEnd w:id="464542489"/>
            <w:permEnd w:id="1585541213"/>
          </w:p>
        </w:tc>
        <w:tc>
          <w:tcPr>
            <w:tcW w:w="5206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Trolley Support, LLC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95BD0" w:rsidRPr="00BA58A2" w:rsidRDefault="00195BD0" w:rsidP="00C44B18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$ </w:t>
            </w:r>
            <w:r w:rsidR="00C44B18">
              <w:rPr>
                <w:rFonts w:asciiTheme="minorHAnsi" w:hAnsiTheme="minorHAnsi" w:cs="Arial"/>
                <w:b/>
                <w:sz w:val="20"/>
                <w:szCs w:val="20"/>
              </w:rPr>
              <w:t>269,393.80</w:t>
            </w:r>
          </w:p>
        </w:tc>
      </w:tr>
      <w:tr w:rsidR="00195BD0" w:rsidRPr="00BA58A2" w:rsidTr="005C30FF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195BD0" w:rsidRPr="00BA58A2" w:rsidRDefault="00195BD0" w:rsidP="005C30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546218792" w:edGrp="everyone" w:colFirst="1" w:colLast="1"/>
            <w:permStart w:id="591553119" w:edGrp="everyone" w:colFirst="2" w:colLast="2"/>
            <w:permEnd w:id="1688614337"/>
            <w:permEnd w:id="1226342156"/>
          </w:p>
        </w:tc>
        <w:tc>
          <w:tcPr>
            <w:tcW w:w="5206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New Flyer Parts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95BD0" w:rsidRPr="00BA58A2" w:rsidRDefault="00195BD0" w:rsidP="00C44B18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$ </w:t>
            </w:r>
            <w:r w:rsidR="00C44B18">
              <w:rPr>
                <w:rFonts w:asciiTheme="minorHAnsi" w:hAnsiTheme="minorHAnsi" w:cs="Arial"/>
                <w:b/>
                <w:sz w:val="20"/>
                <w:szCs w:val="20"/>
              </w:rPr>
              <w:t>269,</w:t>
            </w:r>
            <w:r w:rsidR="00C44B18">
              <w:rPr>
                <w:rFonts w:asciiTheme="minorHAnsi" w:hAnsiTheme="minorHAnsi" w:cs="Arial"/>
                <w:b/>
                <w:sz w:val="20"/>
                <w:szCs w:val="20"/>
              </w:rPr>
              <w:t>993.75</w:t>
            </w:r>
          </w:p>
        </w:tc>
      </w:tr>
      <w:tr w:rsidR="00195BD0" w:rsidRPr="00BA58A2" w:rsidTr="005C30FF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195BD0" w:rsidRPr="00BA58A2" w:rsidRDefault="00195BD0" w:rsidP="005C30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392776816" w:edGrp="everyone" w:colFirst="1" w:colLast="1"/>
            <w:permStart w:id="576802675" w:edGrp="everyone" w:colFirst="2" w:colLast="2"/>
            <w:permEnd w:id="1546218792"/>
            <w:permEnd w:id="591553119"/>
            <w:r>
              <w:rPr>
                <w:rFonts w:asciiTheme="minorHAnsi" w:hAnsiTheme="minorHAnsi" w:cs="Arial"/>
                <w:b/>
                <w:sz w:val="20"/>
                <w:szCs w:val="20"/>
              </w:rPr>
              <w:t>$</w:t>
            </w:r>
          </w:p>
        </w:tc>
        <w:tc>
          <w:tcPr>
            <w:tcW w:w="5206" w:type="dxa"/>
            <w:shd w:val="clear" w:color="auto" w:fill="auto"/>
            <w:vAlign w:val="center"/>
          </w:tcPr>
          <w:p w:rsidR="00195BD0" w:rsidRPr="00BA58A2" w:rsidRDefault="008E1218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E1218">
              <w:rPr>
                <w:rFonts w:asciiTheme="minorHAnsi" w:hAnsiTheme="minorHAnsi" w:cs="Arial"/>
                <w:b/>
                <w:sz w:val="20"/>
                <w:szCs w:val="20"/>
              </w:rPr>
              <w:t>ETSP Inc.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95BD0" w:rsidRPr="00BA58A2" w:rsidRDefault="008E1218" w:rsidP="00C44B18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$ </w:t>
            </w:r>
            <w:r w:rsidR="00C44B18">
              <w:rPr>
                <w:rFonts w:asciiTheme="minorHAnsi" w:hAnsiTheme="minorHAnsi" w:cs="Arial"/>
                <w:b/>
                <w:sz w:val="20"/>
                <w:szCs w:val="20"/>
              </w:rPr>
              <w:t>289,823</w:t>
            </w:r>
            <w:bookmarkStart w:id="0" w:name="_GoBack"/>
            <w:bookmarkEnd w:id="0"/>
            <w:r w:rsidR="00C44B18">
              <w:rPr>
                <w:rFonts w:asciiTheme="minorHAnsi" w:hAnsiTheme="minorHAnsi" w:cs="Arial"/>
                <w:b/>
                <w:sz w:val="20"/>
                <w:szCs w:val="20"/>
              </w:rPr>
              <w:t>.95</w:t>
            </w:r>
          </w:p>
        </w:tc>
      </w:tr>
      <w:tr w:rsidR="00195BD0" w:rsidRPr="00BA58A2" w:rsidTr="005C30FF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195BD0" w:rsidRPr="00BA58A2" w:rsidRDefault="00195BD0" w:rsidP="005C30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2101940888" w:edGrp="everyone" w:colFirst="1" w:colLast="1"/>
            <w:permStart w:id="1006124143" w:edGrp="everyone" w:colFirst="2" w:colLast="2"/>
            <w:permEnd w:id="392776816"/>
            <w:permEnd w:id="576802675"/>
          </w:p>
        </w:tc>
        <w:tc>
          <w:tcPr>
            <w:tcW w:w="5206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95BD0" w:rsidRPr="00BA58A2" w:rsidTr="005C30FF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195BD0" w:rsidRPr="00BA58A2" w:rsidRDefault="00195BD0" w:rsidP="005C30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860245768" w:edGrp="everyone" w:colFirst="1" w:colLast="1"/>
            <w:permStart w:id="1250509786" w:edGrp="everyone" w:colFirst="2" w:colLast="2"/>
            <w:permEnd w:id="2101940888"/>
            <w:permEnd w:id="1006124143"/>
          </w:p>
        </w:tc>
        <w:tc>
          <w:tcPr>
            <w:tcW w:w="5206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95BD0" w:rsidRPr="00BA58A2" w:rsidTr="005C30FF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195BD0" w:rsidRPr="00BA58A2" w:rsidRDefault="00195BD0" w:rsidP="005C30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946628902" w:edGrp="everyone" w:colFirst="1" w:colLast="1"/>
            <w:permStart w:id="89551208" w:edGrp="everyone" w:colFirst="2" w:colLast="2"/>
            <w:permEnd w:id="860245768"/>
            <w:permEnd w:id="1250509786"/>
          </w:p>
        </w:tc>
        <w:tc>
          <w:tcPr>
            <w:tcW w:w="5206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95BD0" w:rsidRPr="00BA58A2" w:rsidTr="005C30FF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195BD0" w:rsidRPr="00BA58A2" w:rsidRDefault="00195BD0" w:rsidP="005C30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960915377" w:edGrp="everyone" w:colFirst="1" w:colLast="1"/>
            <w:permStart w:id="661414302" w:edGrp="everyone" w:colFirst="2" w:colLast="2"/>
            <w:permEnd w:id="1946628902"/>
            <w:permEnd w:id="89551208"/>
          </w:p>
        </w:tc>
        <w:tc>
          <w:tcPr>
            <w:tcW w:w="5206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95BD0" w:rsidRPr="00BA58A2" w:rsidTr="005C30FF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195BD0" w:rsidRPr="00BA58A2" w:rsidRDefault="00195BD0" w:rsidP="005C30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261114640" w:edGrp="everyone" w:colFirst="1" w:colLast="1"/>
            <w:permStart w:id="1317235120" w:edGrp="everyone" w:colFirst="2" w:colLast="2"/>
            <w:permEnd w:id="960915377"/>
            <w:permEnd w:id="661414302"/>
          </w:p>
        </w:tc>
        <w:tc>
          <w:tcPr>
            <w:tcW w:w="5206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95BD0" w:rsidRPr="00BA58A2" w:rsidTr="005C30FF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195BD0" w:rsidRPr="00BA58A2" w:rsidRDefault="00195BD0" w:rsidP="005C30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182805586" w:edGrp="everyone" w:colFirst="1" w:colLast="1"/>
            <w:permStart w:id="497112103" w:edGrp="everyone" w:colFirst="2" w:colLast="2"/>
            <w:permEnd w:id="1261114640"/>
            <w:permEnd w:id="1317235120"/>
          </w:p>
        </w:tc>
        <w:tc>
          <w:tcPr>
            <w:tcW w:w="5206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95BD0" w:rsidRPr="00BA58A2" w:rsidRDefault="00195BD0" w:rsidP="005C30F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permEnd w:id="1182805586"/>
      <w:permEnd w:id="497112103"/>
    </w:tbl>
    <w:p w:rsidR="003032B7" w:rsidRPr="00B42441" w:rsidRDefault="003032B7" w:rsidP="008E1218">
      <w:pPr>
        <w:rPr>
          <w:rFonts w:ascii="Garamond" w:hAnsi="Garamond"/>
          <w:sz w:val="24"/>
          <w:szCs w:val="24"/>
        </w:rPr>
      </w:pPr>
    </w:p>
    <w:sectPr w:rsidR="003032B7" w:rsidRPr="00B42441" w:rsidSect="00D530F8">
      <w:headerReference w:type="default" r:id="rId7"/>
      <w:headerReference w:type="first" r:id="rId8"/>
      <w:footerReference w:type="first" r:id="rId9"/>
      <w:pgSz w:w="12240" w:h="15840" w:code="1"/>
      <w:pgMar w:top="2250" w:right="1800" w:bottom="1440" w:left="1620" w:header="36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D0" w:rsidRDefault="00195BD0" w:rsidP="003A5DFA">
      <w:pPr>
        <w:spacing w:after="0" w:line="240" w:lineRule="auto"/>
      </w:pPr>
      <w:r>
        <w:separator/>
      </w:r>
    </w:p>
  </w:endnote>
  <w:endnote w:type="continuationSeparator" w:id="0">
    <w:p w:rsidR="00195BD0" w:rsidRDefault="00195BD0" w:rsidP="003A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AF" w:rsidRDefault="004370AF" w:rsidP="00D530F8">
    <w:pPr>
      <w:spacing w:after="0"/>
      <w:ind w:right="-1260"/>
      <w:jc w:val="right"/>
      <w:rPr>
        <w:color w:val="005295"/>
        <w:sz w:val="18"/>
        <w:szCs w:val="18"/>
      </w:rPr>
    </w:pPr>
    <w:r>
      <w:rPr>
        <w:color w:val="005295"/>
        <w:sz w:val="18"/>
        <w:szCs w:val="18"/>
      </w:rPr>
      <w:t>Massachusetts Bay Transportation Authority</w:t>
    </w:r>
  </w:p>
  <w:p w:rsidR="004370AF" w:rsidRDefault="004370AF" w:rsidP="00D530F8">
    <w:pPr>
      <w:spacing w:after="0"/>
      <w:ind w:right="-1260"/>
      <w:jc w:val="right"/>
      <w:rPr>
        <w:color w:val="005295"/>
        <w:sz w:val="18"/>
        <w:szCs w:val="18"/>
      </w:rPr>
    </w:pPr>
    <w:r>
      <w:rPr>
        <w:color w:val="005295"/>
        <w:sz w:val="18"/>
        <w:szCs w:val="18"/>
      </w:rPr>
      <w:t>Ten Park Plaza, Boston, MA 02116</w:t>
    </w:r>
  </w:p>
  <w:p w:rsidR="004370AF" w:rsidRPr="00D530F8" w:rsidRDefault="004370AF" w:rsidP="00D530F8">
    <w:pPr>
      <w:spacing w:after="0"/>
      <w:ind w:right="-1260"/>
      <w:jc w:val="right"/>
      <w:rPr>
        <w:color w:val="005295"/>
        <w:sz w:val="18"/>
        <w:szCs w:val="18"/>
      </w:rPr>
    </w:pPr>
    <w:r>
      <w:rPr>
        <w:color w:val="005295"/>
        <w:sz w:val="18"/>
        <w:szCs w:val="18"/>
      </w:rPr>
      <w:t>www.mbta.com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D0" w:rsidRDefault="00195BD0" w:rsidP="003A5DFA">
      <w:pPr>
        <w:spacing w:after="0" w:line="240" w:lineRule="auto"/>
      </w:pPr>
      <w:r>
        <w:separator/>
      </w:r>
    </w:p>
  </w:footnote>
  <w:footnote w:type="continuationSeparator" w:id="0">
    <w:p w:rsidR="00195BD0" w:rsidRDefault="00195BD0" w:rsidP="003A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AF" w:rsidRDefault="004370AF">
    <w:pPr>
      <w:pStyle w:val="Header"/>
    </w:pPr>
  </w:p>
  <w:p w:rsidR="004370AF" w:rsidRDefault="00437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AF" w:rsidRPr="0008476B" w:rsidRDefault="004D44CB" w:rsidP="007A1920">
    <w:pPr>
      <w:pStyle w:val="BasicParagraph"/>
      <w:rPr>
        <w:rFonts w:ascii="Lucida Grande" w:hAnsi="Lucida Grande" w:cs="Lucida Grande"/>
        <w:color w:val="FFFFFF"/>
        <w:sz w:val="8"/>
        <w:szCs w:val="8"/>
      </w:rPr>
    </w:pPr>
    <w:r w:rsidRPr="00B42441">
      <w:rPr>
        <w:rFonts w:ascii="Lucida Grande" w:hAnsi="Lucida Grande" w:cs="Lucida Grande"/>
        <w:noProof/>
        <w:color w:val="FFFFFF" w:themeColor="background1"/>
        <w:sz w:val="8"/>
        <w:szCs w:val="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53350" cy="1170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ilTransit_MBTA_Letterhead_1-19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0AF" w:rsidRPr="00B42441">
      <w:rPr>
        <w:rFonts w:ascii="Lucida Grande" w:hAnsi="Lucida Grande" w:cs="Lucida Grande"/>
        <w:color w:val="FFFFFF" w:themeColor="background1"/>
        <w:sz w:val="8"/>
        <w:szCs w:val="8"/>
      </w:rPr>
      <w:t>M</w:t>
    </w:r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 xml:space="preserve">BTA Logo,  Charles D. Baker, Governor,  </w:t>
    </w:r>
    <w:proofErr w:type="spellStart"/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>Karyn</w:t>
    </w:r>
    <w:proofErr w:type="spellEnd"/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 xml:space="preserve"> E. </w:t>
    </w:r>
    <w:proofErr w:type="spellStart"/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>Polito</w:t>
    </w:r>
    <w:proofErr w:type="spellEnd"/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 xml:space="preserve">, Lieutenant Governor,  Jamey </w:t>
    </w:r>
    <w:proofErr w:type="spellStart"/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>Tesler</w:t>
    </w:r>
    <w:proofErr w:type="spellEnd"/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 xml:space="preserve">, Acting </w:t>
    </w:r>
    <w:proofErr w:type="spellStart"/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>MassDOT</w:t>
    </w:r>
    <w:proofErr w:type="spellEnd"/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 xml:space="preserve"> Secretary &amp; CEO,  Steve </w:t>
    </w:r>
    <w:proofErr w:type="spellStart"/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>Poftak</w:t>
    </w:r>
    <w:proofErr w:type="spellEnd"/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 xml:space="preserve">, General Manager,  </w:t>
    </w:r>
    <w:proofErr w:type="spellStart"/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>MassDOT</w:t>
    </w:r>
    <w:proofErr w:type="spellEnd"/>
    <w:r w:rsidR="00B42441" w:rsidRPr="00B42441">
      <w:rPr>
        <w:rFonts w:ascii="Lucida Grande" w:hAnsi="Lucida Grande" w:cs="Lucida Grande"/>
        <w:color w:val="FFFFFF" w:themeColor="background1"/>
        <w:sz w:val="8"/>
        <w:szCs w:val="8"/>
      </w:rPr>
      <w:t xml:space="preserve">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4272"/>
    <w:multiLevelType w:val="hybridMultilevel"/>
    <w:tmpl w:val="BD504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D0"/>
    <w:rsid w:val="0008476B"/>
    <w:rsid w:val="000C31AD"/>
    <w:rsid w:val="001050AB"/>
    <w:rsid w:val="00195BD0"/>
    <w:rsid w:val="002439ED"/>
    <w:rsid w:val="002904B5"/>
    <w:rsid w:val="002A1535"/>
    <w:rsid w:val="003032B7"/>
    <w:rsid w:val="003A5DFA"/>
    <w:rsid w:val="004370AF"/>
    <w:rsid w:val="004D44CB"/>
    <w:rsid w:val="00587916"/>
    <w:rsid w:val="006D20EA"/>
    <w:rsid w:val="00766169"/>
    <w:rsid w:val="007A1920"/>
    <w:rsid w:val="008E1218"/>
    <w:rsid w:val="00940C8F"/>
    <w:rsid w:val="009515EC"/>
    <w:rsid w:val="009B1023"/>
    <w:rsid w:val="00B06718"/>
    <w:rsid w:val="00B35018"/>
    <w:rsid w:val="00B42441"/>
    <w:rsid w:val="00C409D7"/>
    <w:rsid w:val="00C44B18"/>
    <w:rsid w:val="00C54ED8"/>
    <w:rsid w:val="00D16646"/>
    <w:rsid w:val="00D530F8"/>
    <w:rsid w:val="00FA3250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7BB863"/>
  <w14:defaultImageDpi w14:val="300"/>
  <w15:docId w15:val="{7928EA68-BDD5-4149-886E-8B05BD8D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BD0"/>
    <w:pPr>
      <w:spacing w:after="200" w:line="276" w:lineRule="auto"/>
    </w:pPr>
    <w:rPr>
      <w:rFonts w:ascii="Eras Medium ITC" w:hAnsi="Eras Medium IT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18"/>
  </w:style>
  <w:style w:type="paragraph" w:styleId="Footer">
    <w:name w:val="footer"/>
    <w:basedOn w:val="Normal"/>
    <w:link w:val="FooterChar"/>
    <w:uiPriority w:val="99"/>
    <w:unhideWhenUsed/>
    <w:rsid w:val="00B3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18"/>
  </w:style>
  <w:style w:type="paragraph" w:styleId="BalloonText">
    <w:name w:val="Balloon Text"/>
    <w:basedOn w:val="Normal"/>
    <w:link w:val="BalloonTextChar"/>
    <w:uiPriority w:val="99"/>
    <w:semiHidden/>
    <w:unhideWhenUsed/>
    <w:rsid w:val="00B3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01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A192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PlaceholderText">
    <w:name w:val="Placeholder Text"/>
    <w:uiPriority w:val="99"/>
    <w:rsid w:val="00195BD0"/>
    <w:rPr>
      <w:color w:val="808080"/>
    </w:rPr>
  </w:style>
  <w:style w:type="paragraph" w:styleId="ListParagraph">
    <w:name w:val="List Paragraph"/>
    <w:basedOn w:val="Normal"/>
    <w:uiPriority w:val="34"/>
    <w:qFormat/>
    <w:rsid w:val="00195B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ullivan1\Downloads\RailTransit_MBTA_Letterhead_color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RailTransit_MBTA_Letterhead_color (5)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MBTA</Company>
  <LinksUpToDate>false</LinksUpToDate>
  <CharactersWithSpaces>930</CharactersWithSpaces>
  <SharedDoc>false</SharedDoc>
  <HLinks>
    <vt:vector size="6" baseType="variant">
      <vt:variant>
        <vt:i4>6619201</vt:i4>
      </vt:variant>
      <vt:variant>
        <vt:i4>-1</vt:i4>
      </vt:variant>
      <vt:variant>
        <vt:i4>2069</vt:i4>
      </vt:variant>
      <vt:variant>
        <vt:i4>1</vt:i4>
      </vt:variant>
      <vt:variant>
        <vt:lpwstr>RailTransit_MBTA_header-color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Timothy</dc:creator>
  <cp:keywords/>
  <dc:description/>
  <cp:lastModifiedBy>Sullivan, Timothy</cp:lastModifiedBy>
  <cp:revision>3</cp:revision>
  <cp:lastPrinted>2015-03-05T13:58:00Z</cp:lastPrinted>
  <dcterms:created xsi:type="dcterms:W3CDTF">2021-07-08T12:22:00Z</dcterms:created>
  <dcterms:modified xsi:type="dcterms:W3CDTF">2021-07-08T18:11:00Z</dcterms:modified>
</cp:coreProperties>
</file>